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96" w:rsidRDefault="002A1C96" w:rsidP="000D68E7">
      <w:pPr>
        <w:jc w:val="center"/>
        <w:rPr>
          <w:sz w:val="28"/>
          <w:szCs w:val="28"/>
        </w:rPr>
      </w:pPr>
      <w:r w:rsidRPr="00D551D9">
        <w:rPr>
          <w:b/>
          <w:bCs/>
          <w:sz w:val="36"/>
          <w:szCs w:val="36"/>
        </w:rPr>
        <w:t>Kandidacijski obrazac</w:t>
      </w:r>
      <w:r w:rsidRPr="00D551D9">
        <w:rPr>
          <w:b/>
          <w:bCs/>
          <w:sz w:val="28"/>
          <w:szCs w:val="28"/>
        </w:rPr>
        <w:br/>
      </w:r>
      <w:r>
        <w:rPr>
          <w:sz w:val="28"/>
          <w:szCs w:val="28"/>
        </w:rPr>
        <w:t>za Izbornu skupštinu Zagrebačkog badmintonskog saveza 2012.</w:t>
      </w:r>
    </w:p>
    <w:p w:rsidR="002A1C96" w:rsidRDefault="002A1C96" w:rsidP="00393A51">
      <w:pPr>
        <w:jc w:val="center"/>
      </w:pPr>
      <w:r w:rsidRPr="0011665B">
        <w:t xml:space="preserve">dostaviti Savezu najkasnije </w:t>
      </w:r>
      <w:r>
        <w:t>3. svibnja 2012. do 24 h</w:t>
      </w:r>
    </w:p>
    <w:p w:rsidR="002A1C96" w:rsidRDefault="002A1C96" w:rsidP="00393A51">
      <w:pPr>
        <w:jc w:val="center"/>
        <w:rPr>
          <w:sz w:val="28"/>
          <w:szCs w:val="28"/>
        </w:rPr>
      </w:pPr>
    </w:p>
    <w:p w:rsidR="002A1C96" w:rsidRPr="00C11971" w:rsidRDefault="002A1C96" w:rsidP="00B15859">
      <w:pPr>
        <w:rPr>
          <w:b/>
          <w:bCs/>
        </w:rPr>
      </w:pPr>
      <w:r w:rsidRPr="00D551D9">
        <w:rPr>
          <w:sz w:val="28"/>
          <w:szCs w:val="28"/>
        </w:rPr>
        <w:t>Badmintonski klub</w:t>
      </w:r>
      <w:r>
        <w:rPr>
          <w:sz w:val="28"/>
          <w:szCs w:val="28"/>
        </w:rPr>
        <w:t xml:space="preserve"> </w:t>
      </w:r>
      <w:r w:rsidRPr="00C11971">
        <w:rPr>
          <w:b/>
          <w:bCs/>
          <w:sz w:val="28"/>
          <w:szCs w:val="28"/>
        </w:rPr>
        <w:t>Medvedgrad-1998</w:t>
      </w:r>
    </w:p>
    <w:p w:rsidR="002A1C96" w:rsidRPr="0011665B" w:rsidRDefault="002A1C96" w:rsidP="00B15859">
      <w:r w:rsidRPr="0011665B">
        <w:t xml:space="preserve">u skladu sa Statutom Saveza kandidira (ime i prezime) </w:t>
      </w:r>
      <w:r>
        <w:t>Lidija Petrinović Zekan</w:t>
      </w:r>
    </w:p>
    <w:p w:rsidR="002A1C96" w:rsidRPr="0011665B" w:rsidRDefault="002A1C96" w:rsidP="00B15859">
      <w:r w:rsidRPr="0011665B">
        <w:t>za dužnost (</w:t>
      </w:r>
      <w:r>
        <w:t>o</w:t>
      </w:r>
      <w:r w:rsidRPr="0011665B">
        <w:t>značiti jedno od ponuđenoga):</w:t>
      </w:r>
    </w:p>
    <w:p w:rsidR="002A1C96" w:rsidRPr="00D551D9" w:rsidRDefault="002A1C96" w:rsidP="0011665B">
      <w:pPr>
        <w:jc w:val="center"/>
        <w:rPr>
          <w:b/>
          <w:bCs/>
        </w:rPr>
      </w:pPr>
      <w:r>
        <w:rPr>
          <w:b/>
          <w:bCs/>
        </w:rPr>
        <w:br/>
      </w:r>
      <w:r w:rsidRPr="00C11971">
        <w:rPr>
          <w:b/>
          <w:bCs/>
          <w:bdr w:val="single" w:sz="4" w:space="0" w:color="auto"/>
        </w:rPr>
        <w:t>Predsjednika Saveza</w:t>
      </w:r>
      <w:r>
        <w:rPr>
          <w:b/>
          <w:bCs/>
        </w:rPr>
        <w:t xml:space="preserve">  -  </w:t>
      </w:r>
      <w:r w:rsidRPr="00D551D9">
        <w:rPr>
          <w:b/>
          <w:bCs/>
        </w:rPr>
        <w:t>Tajnika</w:t>
      </w:r>
      <w:r>
        <w:rPr>
          <w:b/>
          <w:bCs/>
        </w:rPr>
        <w:t xml:space="preserve">  Saveza  -  </w:t>
      </w:r>
      <w:r w:rsidRPr="00D551D9">
        <w:rPr>
          <w:b/>
          <w:bCs/>
        </w:rPr>
        <w:t>Člana Upravnog odbora Saveza</w:t>
      </w:r>
      <w:r>
        <w:rPr>
          <w:b/>
          <w:bCs/>
        </w:rPr>
        <w:t xml:space="preserve">  -  </w:t>
      </w:r>
      <w:r w:rsidRPr="00D551D9">
        <w:rPr>
          <w:b/>
          <w:bCs/>
        </w:rPr>
        <w:t>Stegovnog suca Saveza</w:t>
      </w:r>
    </w:p>
    <w:p w:rsidR="002A1C96" w:rsidRPr="0011665B" w:rsidRDefault="002A1C96" w:rsidP="00B15859">
      <w:r>
        <w:br/>
      </w:r>
      <w:r w:rsidRPr="0011665B">
        <w:t>Kratki životopis i kontaktni podatci (adresa, e-pošta, mobitel) kandidata:</w:t>
      </w:r>
    </w:p>
    <w:p w:rsidR="002A1C96" w:rsidRPr="00C11971" w:rsidRDefault="002A1C96" w:rsidP="00C11971">
      <w:pPr>
        <w:spacing w:line="240" w:lineRule="auto"/>
      </w:pPr>
      <w:r w:rsidRPr="00C11971">
        <w:rPr>
          <w:b/>
          <w:bCs/>
          <w:i/>
          <w:iCs/>
        </w:rPr>
        <w:t>DATUM ROĐENJA</w:t>
      </w:r>
      <w:r w:rsidRPr="00C11971">
        <w:t>: 8. siječnja 1971.</w:t>
      </w:r>
    </w:p>
    <w:p w:rsidR="002A1C96" w:rsidRPr="00C11971" w:rsidRDefault="002A1C96" w:rsidP="00C11971">
      <w:pPr>
        <w:spacing w:line="240" w:lineRule="auto"/>
      </w:pPr>
      <w:r w:rsidRPr="00C11971">
        <w:rPr>
          <w:b/>
          <w:bCs/>
          <w:i/>
          <w:iCs/>
        </w:rPr>
        <w:t>MJESTO ROĐENJA</w:t>
      </w:r>
      <w:r w:rsidRPr="00C11971">
        <w:t>: Zagreb, RH</w:t>
      </w:r>
    </w:p>
    <w:p w:rsidR="002A1C96" w:rsidRPr="00C11971" w:rsidRDefault="002A1C96" w:rsidP="00C11971">
      <w:pPr>
        <w:spacing w:line="240" w:lineRule="auto"/>
      </w:pPr>
      <w:r w:rsidRPr="00C11971">
        <w:rPr>
          <w:b/>
          <w:bCs/>
          <w:i/>
          <w:iCs/>
        </w:rPr>
        <w:t>ADRESA I TELEFON</w:t>
      </w:r>
      <w:r w:rsidRPr="00C11971">
        <w:t>: Sv. Mateja 47, 10000 Zagreb, tel.:0</w:t>
      </w:r>
      <w:r>
        <w:t>98</w:t>
      </w:r>
      <w:r w:rsidRPr="00C11971">
        <w:t>/</w:t>
      </w:r>
      <w:r>
        <w:t>317 170</w:t>
      </w:r>
    </w:p>
    <w:p w:rsidR="002A1C96" w:rsidRPr="00C11971" w:rsidRDefault="002A1C96" w:rsidP="00C11971">
      <w:pPr>
        <w:spacing w:line="240" w:lineRule="auto"/>
      </w:pPr>
      <w:hyperlink r:id="rId5" w:history="1">
        <w:r w:rsidRPr="00552337">
          <w:rPr>
            <w:rStyle w:val="Hyperlink"/>
          </w:rPr>
          <w:t>lzekan@kif.hr</w:t>
        </w:r>
      </w:hyperlink>
      <w:r w:rsidRPr="00C11971">
        <w:t xml:space="preserve">  </w:t>
      </w:r>
    </w:p>
    <w:p w:rsidR="002A1C96" w:rsidRPr="00C11971" w:rsidRDefault="002A1C96" w:rsidP="00C11971">
      <w:pPr>
        <w:spacing w:line="240" w:lineRule="auto"/>
      </w:pPr>
      <w:r w:rsidRPr="00C11971">
        <w:rPr>
          <w:b/>
          <w:bCs/>
          <w:i/>
          <w:iCs/>
        </w:rPr>
        <w:t>ŠKOLSKA SPREMA</w:t>
      </w:r>
      <w:r w:rsidRPr="00C11971">
        <w:t>:</w:t>
      </w:r>
    </w:p>
    <w:p w:rsidR="002A1C96" w:rsidRPr="00C11971" w:rsidRDefault="002A1C96" w:rsidP="00C11971">
      <w:pPr>
        <w:numPr>
          <w:ilvl w:val="0"/>
          <w:numId w:val="1"/>
        </w:numPr>
        <w:spacing w:line="240" w:lineRule="auto"/>
      </w:pPr>
      <w:r w:rsidRPr="00C11971">
        <w:t>Pedagošk</w:t>
      </w:r>
      <w:r>
        <w:t>i</w:t>
      </w:r>
      <w:r w:rsidRPr="00C11971">
        <w:t xml:space="preserve"> obrazovni Centar u Zagrebu</w:t>
      </w:r>
    </w:p>
    <w:p w:rsidR="002A1C96" w:rsidRPr="00C11971" w:rsidRDefault="002A1C96" w:rsidP="00C11971">
      <w:pPr>
        <w:numPr>
          <w:ilvl w:val="0"/>
          <w:numId w:val="2"/>
        </w:numPr>
        <w:spacing w:line="240" w:lineRule="auto"/>
      </w:pPr>
      <w:r w:rsidRPr="00C11971">
        <w:t>diplomirala na Fakultetu za fizičku kulturu s diplomskim radom “Utjecaj bazičnih motoričkih sposobnosti na uspješnost u natjecateljskom badmintonu”.</w:t>
      </w:r>
    </w:p>
    <w:p w:rsidR="002A1C96" w:rsidRPr="00C11971" w:rsidRDefault="002A1C96" w:rsidP="00D411BB">
      <w:pPr>
        <w:spacing w:line="240" w:lineRule="auto"/>
        <w:ind w:left="1410" w:hanging="1410"/>
      </w:pPr>
      <w:r w:rsidRPr="00C11971">
        <w:t>2005.</w:t>
      </w:r>
      <w:r w:rsidRPr="00C11971">
        <w:tab/>
      </w:r>
      <w:r>
        <w:tab/>
      </w:r>
      <w:r w:rsidRPr="00C11971">
        <w:t>poslijediplomski studij Biološke antropologije na Prirodoslovno-matematičkom fakultetu u Zagrebu, te stekla titulu magistra prirodnih znanosti</w:t>
      </w:r>
    </w:p>
    <w:p w:rsidR="002A1C96" w:rsidRPr="00C11971" w:rsidRDefault="002A1C96" w:rsidP="00C11971">
      <w:pPr>
        <w:spacing w:line="240" w:lineRule="auto"/>
      </w:pPr>
      <w:r w:rsidRPr="00C11971">
        <w:t>2009.</w:t>
      </w:r>
      <w:r w:rsidRPr="00C11971">
        <w:tab/>
      </w:r>
      <w:r>
        <w:tab/>
      </w:r>
      <w:r w:rsidRPr="00C11971">
        <w:t>stekla titulu doktora znanosti na Kineziološkom fakultetu</w:t>
      </w:r>
    </w:p>
    <w:p w:rsidR="002A1C96" w:rsidRPr="00D411BB" w:rsidRDefault="002A1C96" w:rsidP="00C11971">
      <w:pPr>
        <w:spacing w:line="240" w:lineRule="auto"/>
        <w:rPr>
          <w:b/>
          <w:bCs/>
          <w:i/>
          <w:iCs/>
        </w:rPr>
      </w:pPr>
      <w:r w:rsidRPr="00C11971">
        <w:rPr>
          <w:b/>
          <w:bCs/>
          <w:i/>
          <w:iCs/>
        </w:rPr>
        <w:t>MEĐUNARODNE STIPENDIJE:</w:t>
      </w:r>
    </w:p>
    <w:p w:rsidR="002A1C96" w:rsidRPr="00C11971" w:rsidRDefault="002A1C96" w:rsidP="00C11971">
      <w:pPr>
        <w:spacing w:line="240" w:lineRule="auto"/>
      </w:pPr>
      <w:r w:rsidRPr="00C11971">
        <w:t>1996/97.</w:t>
      </w:r>
      <w:r w:rsidRPr="00C11971">
        <w:tab/>
      </w:r>
      <w:r w:rsidRPr="00C11971">
        <w:rPr>
          <w:lang w:val="en-AU"/>
        </w:rPr>
        <w:t>Nakon</w:t>
      </w:r>
      <w:r w:rsidRPr="00C11971">
        <w:t xml:space="preserve"> </w:t>
      </w:r>
      <w:r w:rsidRPr="00C11971">
        <w:rPr>
          <w:lang w:val="en-AU"/>
        </w:rPr>
        <w:t>dvije</w:t>
      </w:r>
      <w:r w:rsidRPr="00C11971">
        <w:t xml:space="preserve"> </w:t>
      </w:r>
      <w:r w:rsidRPr="00C11971">
        <w:rPr>
          <w:lang w:val="en-AU"/>
        </w:rPr>
        <w:t>godine</w:t>
      </w:r>
      <w:r w:rsidRPr="00C11971">
        <w:t xml:space="preserve"> </w:t>
      </w:r>
      <w:r w:rsidRPr="00C11971">
        <w:rPr>
          <w:lang w:val="en-AU"/>
        </w:rPr>
        <w:t>u</w:t>
      </w:r>
      <w:r w:rsidRPr="00C11971">
        <w:t>č</w:t>
      </w:r>
      <w:r w:rsidRPr="00C11971">
        <w:rPr>
          <w:lang w:val="en-AU"/>
        </w:rPr>
        <w:t>enja</w:t>
      </w:r>
      <w:r w:rsidRPr="00C11971">
        <w:t xml:space="preserve"> </w:t>
      </w:r>
      <w:r w:rsidRPr="00C11971">
        <w:rPr>
          <w:lang w:val="en-AU"/>
        </w:rPr>
        <w:t>kineskog</w:t>
      </w:r>
      <w:r w:rsidRPr="00C11971">
        <w:t xml:space="preserve"> </w:t>
      </w:r>
      <w:r w:rsidRPr="00C11971">
        <w:rPr>
          <w:lang w:val="en-AU"/>
        </w:rPr>
        <w:t>jezika</w:t>
      </w:r>
      <w:r w:rsidRPr="00C11971">
        <w:t xml:space="preserve"> </w:t>
      </w:r>
      <w:r w:rsidRPr="00C11971">
        <w:rPr>
          <w:lang w:val="en-AU"/>
        </w:rPr>
        <w:t>na</w:t>
      </w:r>
      <w:r w:rsidRPr="00C11971">
        <w:t xml:space="preserve"> </w:t>
      </w:r>
      <w:r w:rsidRPr="00C11971">
        <w:rPr>
          <w:lang w:val="en-AU"/>
        </w:rPr>
        <w:t>Filozofskom</w:t>
      </w:r>
      <w:r w:rsidRPr="00C11971">
        <w:t xml:space="preserve"> </w:t>
      </w:r>
      <w:r w:rsidRPr="00C11971">
        <w:rPr>
          <w:lang w:val="en-AU"/>
        </w:rPr>
        <w:t>fakultetu</w:t>
      </w:r>
      <w:r w:rsidRPr="00C11971">
        <w:t xml:space="preserve"> </w:t>
      </w:r>
      <w:r w:rsidRPr="00C11971">
        <w:rPr>
          <w:lang w:val="en-AU"/>
        </w:rPr>
        <w:t>u</w:t>
      </w:r>
      <w:r w:rsidRPr="00C11971">
        <w:t xml:space="preserve"> </w:t>
      </w:r>
      <w:r w:rsidRPr="00C11971">
        <w:rPr>
          <w:lang w:val="en-AU"/>
        </w:rPr>
        <w:t>Zagrebu</w:t>
      </w:r>
      <w:r w:rsidRPr="00C11971">
        <w:t xml:space="preserve">, </w:t>
      </w:r>
      <w:r w:rsidRPr="00C11971">
        <w:rPr>
          <w:lang w:val="en-AU"/>
        </w:rPr>
        <w:t>dobila</w:t>
      </w:r>
      <w:r w:rsidRPr="00C11971">
        <w:t xml:space="preserve"> </w:t>
      </w:r>
      <w:r w:rsidRPr="00C11971">
        <w:rPr>
          <w:lang w:val="en-AU"/>
        </w:rPr>
        <w:t>sam</w:t>
      </w:r>
      <w:r w:rsidRPr="00C11971">
        <w:t xml:space="preserve"> </w:t>
      </w:r>
      <w:r w:rsidRPr="00C11971">
        <w:rPr>
          <w:lang w:val="en-AU"/>
        </w:rPr>
        <w:t>stipendiju</w:t>
      </w:r>
      <w:r w:rsidRPr="00C11971">
        <w:t xml:space="preserve"> </w:t>
      </w:r>
      <w:r w:rsidRPr="00C11971">
        <w:rPr>
          <w:lang w:val="en-AU"/>
        </w:rPr>
        <w:t>od</w:t>
      </w:r>
      <w:r w:rsidRPr="00C11971">
        <w:t xml:space="preserve"> </w:t>
      </w:r>
      <w:r w:rsidRPr="00C11971">
        <w:rPr>
          <w:lang w:val="en-AU"/>
        </w:rPr>
        <w:t>Ministarstva</w:t>
      </w:r>
      <w:r w:rsidRPr="00C11971">
        <w:t xml:space="preserve"> </w:t>
      </w:r>
      <w:r w:rsidRPr="00C11971">
        <w:rPr>
          <w:lang w:val="en-AU"/>
        </w:rPr>
        <w:t>znanosti</w:t>
      </w:r>
      <w:r w:rsidRPr="00C11971">
        <w:t xml:space="preserve"> </w:t>
      </w:r>
      <w:r w:rsidRPr="00C11971">
        <w:rPr>
          <w:lang w:val="en-AU"/>
        </w:rPr>
        <w:t>i</w:t>
      </w:r>
      <w:r w:rsidRPr="00C11971">
        <w:t xml:space="preserve"> </w:t>
      </w:r>
      <w:r w:rsidRPr="00C11971">
        <w:rPr>
          <w:lang w:val="en-AU"/>
        </w:rPr>
        <w:t>tehnologije</w:t>
      </w:r>
      <w:r w:rsidRPr="00C11971">
        <w:t xml:space="preserve"> </w:t>
      </w:r>
      <w:r w:rsidRPr="00C11971">
        <w:rPr>
          <w:lang w:val="en-AU"/>
        </w:rPr>
        <w:t>za</w:t>
      </w:r>
      <w:r w:rsidRPr="00C11971">
        <w:t xml:space="preserve"> </w:t>
      </w:r>
      <w:r w:rsidRPr="00C11971">
        <w:rPr>
          <w:lang w:val="en-AU"/>
        </w:rPr>
        <w:t>studijski</w:t>
      </w:r>
      <w:r w:rsidRPr="00C11971">
        <w:t xml:space="preserve"> </w:t>
      </w:r>
      <w:r w:rsidRPr="00C11971">
        <w:rPr>
          <w:lang w:val="en-AU"/>
        </w:rPr>
        <w:t>boravak</w:t>
      </w:r>
      <w:r w:rsidRPr="00C11971">
        <w:t xml:space="preserve"> </w:t>
      </w:r>
      <w:r w:rsidRPr="00C11971">
        <w:rPr>
          <w:lang w:val="en-AU"/>
        </w:rPr>
        <w:t>u</w:t>
      </w:r>
      <w:r w:rsidRPr="00C11971">
        <w:t xml:space="preserve"> </w:t>
      </w:r>
      <w:r w:rsidRPr="00C11971">
        <w:rPr>
          <w:lang w:val="en-AU"/>
        </w:rPr>
        <w:t>NR</w:t>
      </w:r>
      <w:r w:rsidRPr="00C11971">
        <w:t xml:space="preserve"> </w:t>
      </w:r>
      <w:r w:rsidRPr="00C11971">
        <w:rPr>
          <w:lang w:val="en-AU"/>
        </w:rPr>
        <w:t>Kini</w:t>
      </w:r>
      <w:r w:rsidRPr="00C11971">
        <w:t>.</w:t>
      </w:r>
    </w:p>
    <w:p w:rsidR="002A1C96" w:rsidRPr="00D411BB" w:rsidRDefault="002A1C96" w:rsidP="00C11971">
      <w:pPr>
        <w:spacing w:line="240" w:lineRule="auto"/>
      </w:pPr>
      <w:r w:rsidRPr="00C11971">
        <w:t xml:space="preserve">Boravila sam </w:t>
      </w:r>
      <w:r w:rsidRPr="00C11971">
        <w:rPr>
          <w:lang w:val="en-AU"/>
        </w:rPr>
        <w:t>na</w:t>
      </w:r>
      <w:r w:rsidRPr="00C11971">
        <w:t xml:space="preserve"> "</w:t>
      </w:r>
      <w:r w:rsidRPr="00C11971">
        <w:rPr>
          <w:lang w:val="en-AU"/>
        </w:rPr>
        <w:t>Beijing</w:t>
      </w:r>
      <w:r w:rsidRPr="00C11971">
        <w:t xml:space="preserve"> </w:t>
      </w:r>
      <w:r w:rsidRPr="00C11971">
        <w:rPr>
          <w:lang w:val="en-AU"/>
        </w:rPr>
        <w:t>University</w:t>
      </w:r>
      <w:r w:rsidRPr="00C11971">
        <w:t xml:space="preserve"> </w:t>
      </w:r>
      <w:r w:rsidRPr="00C11971">
        <w:rPr>
          <w:lang w:val="en-AU"/>
        </w:rPr>
        <w:t>od</w:t>
      </w:r>
      <w:r w:rsidRPr="00C11971">
        <w:t xml:space="preserve"> </w:t>
      </w:r>
      <w:r w:rsidRPr="00C11971">
        <w:rPr>
          <w:lang w:val="en-AU"/>
        </w:rPr>
        <w:t>Physical</w:t>
      </w:r>
      <w:r w:rsidRPr="00C11971">
        <w:t xml:space="preserve"> </w:t>
      </w:r>
      <w:r w:rsidRPr="00C11971">
        <w:rPr>
          <w:lang w:val="en-AU"/>
        </w:rPr>
        <w:t>Education</w:t>
      </w:r>
      <w:r w:rsidRPr="00C11971">
        <w:t xml:space="preserve">",  gdje </w:t>
      </w:r>
      <w:r w:rsidRPr="00C11971">
        <w:rPr>
          <w:lang w:val="en-AU"/>
        </w:rPr>
        <w:t>sam</w:t>
      </w:r>
      <w:r w:rsidRPr="00C11971">
        <w:t xml:space="preserve"> </w:t>
      </w:r>
      <w:r w:rsidRPr="00C11971">
        <w:rPr>
          <w:lang w:val="en-AU"/>
        </w:rPr>
        <w:t>uz</w:t>
      </w:r>
      <w:r w:rsidRPr="00C11971">
        <w:t xml:space="preserve"> </w:t>
      </w:r>
      <w:r w:rsidRPr="00C11971">
        <w:rPr>
          <w:lang w:val="en-AU"/>
        </w:rPr>
        <w:t>usavr</w:t>
      </w:r>
      <w:r w:rsidRPr="00C11971">
        <w:t>š</w:t>
      </w:r>
      <w:r w:rsidRPr="00C11971">
        <w:rPr>
          <w:lang w:val="en-AU"/>
        </w:rPr>
        <w:t>avanje</w:t>
      </w:r>
      <w:r w:rsidRPr="00C11971">
        <w:t xml:space="preserve"> </w:t>
      </w:r>
      <w:r w:rsidRPr="00C11971">
        <w:rPr>
          <w:lang w:val="en-AU"/>
        </w:rPr>
        <w:t>kineskog</w:t>
      </w:r>
      <w:r w:rsidRPr="00C11971">
        <w:t xml:space="preserve"> </w:t>
      </w:r>
      <w:r w:rsidRPr="00C11971">
        <w:rPr>
          <w:lang w:val="en-AU"/>
        </w:rPr>
        <w:t>jezika</w:t>
      </w:r>
      <w:r w:rsidRPr="00C11971">
        <w:t xml:space="preserve"> </w:t>
      </w:r>
      <w:r w:rsidRPr="00C11971">
        <w:rPr>
          <w:lang w:val="en-AU"/>
        </w:rPr>
        <w:t>sudjelovala</w:t>
      </w:r>
      <w:r w:rsidRPr="00C11971">
        <w:t xml:space="preserve"> </w:t>
      </w:r>
      <w:r w:rsidRPr="00C11971">
        <w:rPr>
          <w:lang w:val="en-AU"/>
        </w:rPr>
        <w:t>na</w:t>
      </w:r>
      <w:r w:rsidRPr="00D411BB">
        <w:t xml:space="preserve"> </w:t>
      </w:r>
      <w:r>
        <w:rPr>
          <w:lang w:val="en-AU"/>
        </w:rPr>
        <w:t>treninzima</w:t>
      </w:r>
      <w:r w:rsidRPr="00D411BB">
        <w:t xml:space="preserve"> </w:t>
      </w:r>
      <w:r>
        <w:rPr>
          <w:lang w:val="en-AU"/>
        </w:rPr>
        <w:t>fakultetske</w:t>
      </w:r>
      <w:r w:rsidRPr="00D411BB">
        <w:t xml:space="preserve"> </w:t>
      </w:r>
      <w:r>
        <w:rPr>
          <w:lang w:val="en-AU"/>
        </w:rPr>
        <w:t>ekipe</w:t>
      </w:r>
      <w:r w:rsidRPr="00D411BB">
        <w:t xml:space="preserve"> </w:t>
      </w:r>
      <w:r>
        <w:rPr>
          <w:lang w:val="en-AU"/>
        </w:rPr>
        <w:t>iz</w:t>
      </w:r>
      <w:r w:rsidRPr="00D411BB">
        <w:t xml:space="preserve"> </w:t>
      </w:r>
      <w:r>
        <w:rPr>
          <w:lang w:val="en-AU"/>
        </w:rPr>
        <w:t>badmintona</w:t>
      </w:r>
      <w:r w:rsidRPr="00C11971">
        <w:t>.</w:t>
      </w:r>
    </w:p>
    <w:p w:rsidR="002A1C96" w:rsidRPr="00D411BB" w:rsidRDefault="002A1C96" w:rsidP="00C11971">
      <w:pPr>
        <w:spacing w:line="240" w:lineRule="auto"/>
        <w:rPr>
          <w:b/>
          <w:bCs/>
          <w:i/>
          <w:iCs/>
        </w:rPr>
      </w:pPr>
      <w:r w:rsidRPr="00C11971">
        <w:rPr>
          <w:b/>
          <w:bCs/>
          <w:i/>
          <w:iCs/>
        </w:rPr>
        <w:t>NASTAVNA AKTIVNOST:</w:t>
      </w:r>
    </w:p>
    <w:p w:rsidR="002A1C96" w:rsidRDefault="002A1C96" w:rsidP="00C11971">
      <w:pPr>
        <w:numPr>
          <w:ilvl w:val="0"/>
          <w:numId w:val="5"/>
        </w:numPr>
        <w:spacing w:line="240" w:lineRule="auto"/>
      </w:pPr>
      <w:r w:rsidRPr="00C11971">
        <w:t>Od šk. godine 2005./06. držim nastavu na izbornom predmetu Badminton na Kineziološkom fakultetu Sveučilišta u Zagrebu</w:t>
      </w:r>
      <w:r>
        <w:t xml:space="preserve"> </w:t>
      </w:r>
    </w:p>
    <w:p w:rsidR="002A1C96" w:rsidRPr="00D411BB" w:rsidRDefault="002A1C96" w:rsidP="00D411BB">
      <w:pPr>
        <w:numPr>
          <w:ilvl w:val="0"/>
          <w:numId w:val="5"/>
        </w:numPr>
        <w:spacing w:line="240" w:lineRule="auto"/>
      </w:pPr>
      <w:r w:rsidRPr="00C11971">
        <w:t>2007. birana sam u višeg predavača za badminton na Društvenom veleučilištu</w:t>
      </w:r>
    </w:p>
    <w:p w:rsidR="002A1C96" w:rsidRPr="00C11971" w:rsidRDefault="002A1C96" w:rsidP="00C11971">
      <w:pPr>
        <w:spacing w:line="240" w:lineRule="auto"/>
        <w:rPr>
          <w:b/>
          <w:bCs/>
          <w:i/>
          <w:iCs/>
        </w:rPr>
      </w:pPr>
      <w:r w:rsidRPr="00C11971">
        <w:rPr>
          <w:b/>
          <w:bCs/>
          <w:i/>
          <w:iCs/>
        </w:rPr>
        <w:t>STRUČNA AKTIVNOST:</w:t>
      </w:r>
    </w:p>
    <w:p w:rsidR="002A1C96" w:rsidRPr="00D411BB" w:rsidRDefault="002A1C96" w:rsidP="00C11971">
      <w:pPr>
        <w:numPr>
          <w:ilvl w:val="0"/>
          <w:numId w:val="6"/>
        </w:numPr>
        <w:spacing w:line="240" w:lineRule="auto"/>
        <w:rPr>
          <w:b/>
          <w:bCs/>
          <w:i/>
          <w:iCs/>
        </w:rPr>
      </w:pPr>
      <w:r w:rsidRPr="00C11971">
        <w:t>Više puta nastupala sam na domaćim i međunarodnim znanstvenim i stručnim kongresima</w:t>
      </w:r>
      <w:r>
        <w:t>, sa radovima na temu badmintona</w:t>
      </w:r>
    </w:p>
    <w:p w:rsidR="002A1C96" w:rsidRPr="00C11971" w:rsidRDefault="002A1C96" w:rsidP="00C11971">
      <w:pPr>
        <w:spacing w:line="240" w:lineRule="auto"/>
      </w:pPr>
      <w:r w:rsidRPr="00C11971">
        <w:rPr>
          <w:b/>
          <w:bCs/>
          <w:i/>
          <w:iCs/>
        </w:rPr>
        <w:t>RADNO ISKUSTVO</w:t>
      </w:r>
      <w:r w:rsidRPr="00C11971">
        <w:t>:</w:t>
      </w:r>
    </w:p>
    <w:p w:rsidR="002A1C96" w:rsidRPr="00C11971" w:rsidRDefault="002A1C96" w:rsidP="00C11971">
      <w:pPr>
        <w:spacing w:line="240" w:lineRule="auto"/>
      </w:pPr>
      <w:r w:rsidRPr="00C11971">
        <w:t>1997.</w:t>
      </w:r>
      <w:r w:rsidRPr="00C11971">
        <w:tab/>
        <w:t>vanjski suradnik na Zavodu za opću i primijenjenu kineziologiju, predmet Kineziterapija</w:t>
      </w:r>
    </w:p>
    <w:p w:rsidR="002A1C96" w:rsidRPr="00C11971" w:rsidRDefault="002A1C96" w:rsidP="00C11971">
      <w:pPr>
        <w:spacing w:line="240" w:lineRule="auto"/>
      </w:pPr>
      <w:r w:rsidRPr="00C11971">
        <w:t>2000.</w:t>
      </w:r>
      <w:r>
        <w:t>-</w:t>
      </w:r>
      <w:r w:rsidRPr="00C11971">
        <w:tab/>
        <w:t xml:space="preserve">u  radnom odnosu na Kineziološkom fakultetu u Zagrebu u statusu znanstvenog novaka </w:t>
      </w:r>
    </w:p>
    <w:p w:rsidR="002A1C96" w:rsidRPr="00D411BB" w:rsidRDefault="002A1C96" w:rsidP="00C11971">
      <w:pPr>
        <w:spacing w:line="240" w:lineRule="auto"/>
      </w:pPr>
      <w:r w:rsidRPr="00C11971">
        <w:rPr>
          <w:b/>
          <w:bCs/>
          <w:i/>
          <w:iCs/>
        </w:rPr>
        <w:t>STRANI JEZICI</w:t>
      </w:r>
      <w:r w:rsidRPr="00C11971">
        <w:t>: engleski: vrlo dobro, kineski: vrlo dobro</w:t>
      </w:r>
    </w:p>
    <w:p w:rsidR="002A1C96" w:rsidRPr="00C11971" w:rsidRDefault="002A1C96" w:rsidP="00C11971">
      <w:pPr>
        <w:spacing w:line="240" w:lineRule="auto"/>
        <w:rPr>
          <w:b/>
          <w:bCs/>
        </w:rPr>
      </w:pPr>
      <w:r w:rsidRPr="00C11971">
        <w:rPr>
          <w:b/>
          <w:bCs/>
          <w:i/>
          <w:iCs/>
        </w:rPr>
        <w:t>SPORTSKA KARIJERA</w:t>
      </w:r>
      <w:r w:rsidRPr="00C11971">
        <w:rPr>
          <w:b/>
          <w:bCs/>
        </w:rPr>
        <w:t xml:space="preserve"> :</w:t>
      </w:r>
    </w:p>
    <w:p w:rsidR="002A1C96" w:rsidRPr="00C11971" w:rsidRDefault="002A1C96" w:rsidP="00C11971">
      <w:pPr>
        <w:spacing w:line="240" w:lineRule="auto"/>
      </w:pPr>
      <w:r w:rsidRPr="00C11971">
        <w:t>1990.-1996.</w:t>
      </w:r>
      <w:r w:rsidRPr="00C11971">
        <w:tab/>
        <w:t xml:space="preserve">kao članica Hrvatske badmintonske reprezentacije nastupala na više međunarodnih turnira. </w:t>
      </w:r>
    </w:p>
    <w:p w:rsidR="002A1C96" w:rsidRPr="00C11971" w:rsidRDefault="002A1C96" w:rsidP="00C11971">
      <w:pPr>
        <w:spacing w:line="240" w:lineRule="auto"/>
      </w:pPr>
      <w:r w:rsidRPr="00C11971">
        <w:t>1993.</w:t>
      </w:r>
      <w:r w:rsidRPr="00C11971">
        <w:tab/>
        <w:t xml:space="preserve">nastupila u ekipi na Helvetia kupu, prvi nastup hrvatske badmintonske reprezentacije na međunarodnom natjecanju </w:t>
      </w:r>
    </w:p>
    <w:p w:rsidR="002A1C96" w:rsidRPr="00C11971" w:rsidRDefault="002A1C96" w:rsidP="00C11971">
      <w:pPr>
        <w:spacing w:line="240" w:lineRule="auto"/>
      </w:pPr>
      <w:r w:rsidRPr="00C11971">
        <w:t>1992.-2000.</w:t>
      </w:r>
      <w:r w:rsidRPr="00C11971">
        <w:tab/>
        <w:t xml:space="preserve">osvojila sam 14 medalja na državnim prvenstvima, te više  medalja na natjecanjima Hrvatske badmintonske lige i ostalim turnirima. </w:t>
      </w:r>
    </w:p>
    <w:p w:rsidR="002A1C96" w:rsidRPr="00C11971" w:rsidRDefault="002A1C96" w:rsidP="00C11971">
      <w:pPr>
        <w:spacing w:line="240" w:lineRule="auto"/>
        <w:rPr>
          <w:b/>
          <w:bCs/>
        </w:rPr>
      </w:pPr>
      <w:r w:rsidRPr="00C11971">
        <w:rPr>
          <w:b/>
          <w:bCs/>
          <w:i/>
          <w:iCs/>
        </w:rPr>
        <w:t>TRENERSKA KARIJERA</w:t>
      </w:r>
      <w:r w:rsidRPr="00C11971">
        <w:rPr>
          <w:b/>
          <w:bCs/>
        </w:rPr>
        <w:t xml:space="preserve">  :</w:t>
      </w:r>
    </w:p>
    <w:p w:rsidR="002A1C96" w:rsidRPr="00C11971" w:rsidRDefault="002A1C96" w:rsidP="00C11971">
      <w:pPr>
        <w:numPr>
          <w:ilvl w:val="0"/>
          <w:numId w:val="3"/>
        </w:numPr>
        <w:spacing w:line="240" w:lineRule="auto"/>
      </w:pPr>
      <w:r w:rsidRPr="00C11971">
        <w:t xml:space="preserve">- vodim Hrvatsku juniorsku reprezentaciju na međunarodnom turniru ( Rovereto, Italija ). </w:t>
      </w:r>
    </w:p>
    <w:p w:rsidR="002A1C96" w:rsidRPr="00C11971" w:rsidRDefault="002A1C96" w:rsidP="00C11971">
      <w:pPr>
        <w:spacing w:line="240" w:lineRule="auto"/>
      </w:pPr>
      <w:r w:rsidRPr="00C11971">
        <w:t>- s Hrvatskom reprezentacijom badmintonaša u invalidskim kolicima nastupila sam na prvom Evropskom badmintonskom prvenstvu za osobe s invaliditetom ( London, Engleska ).</w:t>
      </w:r>
    </w:p>
    <w:p w:rsidR="002A1C96" w:rsidRPr="00C11971" w:rsidRDefault="002A1C96" w:rsidP="00C11971">
      <w:pPr>
        <w:spacing w:line="240" w:lineRule="auto"/>
      </w:pPr>
      <w:r w:rsidRPr="00C11971">
        <w:t>od 1997.</w:t>
      </w:r>
      <w:r w:rsidRPr="00C11971">
        <w:tab/>
        <w:t>- kao trener aktivan rad s podmladkom, kadetske i juniorske kategorije u bk Medvedgrad-1998</w:t>
      </w:r>
    </w:p>
    <w:p w:rsidR="002A1C96" w:rsidRPr="00C11971" w:rsidRDefault="002A1C96" w:rsidP="00C11971">
      <w:pPr>
        <w:spacing w:line="240" w:lineRule="auto"/>
      </w:pPr>
      <w:r w:rsidRPr="00C11971">
        <w:t>- kontinuitet uspjeha na prvenstvima Hrvatske, natjecanjima HBS-a i međunarodnim natjecanjima u osvajanju medalja u svim konkurencijama i dobnim uzrastima.</w:t>
      </w:r>
    </w:p>
    <w:p w:rsidR="002A1C96" w:rsidRPr="00C11971" w:rsidRDefault="002A1C96" w:rsidP="00C11971">
      <w:pPr>
        <w:spacing w:line="240" w:lineRule="auto"/>
      </w:pPr>
      <w:r w:rsidRPr="00C11971">
        <w:t>2007.</w:t>
      </w:r>
      <w:r>
        <w:t>-</w:t>
      </w:r>
      <w:r w:rsidRPr="00C11971">
        <w:tab/>
      </w:r>
      <w:r w:rsidRPr="00C11971">
        <w:tab/>
        <w:t>Izbornik podmladka u Hrvatskom badmintonskom savezu</w:t>
      </w:r>
    </w:p>
    <w:p w:rsidR="002A1C96" w:rsidRPr="00C11971" w:rsidRDefault="002A1C96" w:rsidP="00C11971">
      <w:pPr>
        <w:spacing w:line="240" w:lineRule="auto"/>
        <w:rPr>
          <w:b/>
          <w:bCs/>
        </w:rPr>
      </w:pPr>
      <w:r w:rsidRPr="00C11971">
        <w:rPr>
          <w:b/>
          <w:bCs/>
          <w:i/>
          <w:iCs/>
        </w:rPr>
        <w:t>TRENERSKA NAOBRAZBA</w:t>
      </w:r>
      <w:r w:rsidRPr="00C11971">
        <w:rPr>
          <w:b/>
          <w:bCs/>
        </w:rPr>
        <w:t xml:space="preserve"> :</w:t>
      </w:r>
    </w:p>
    <w:p w:rsidR="002A1C96" w:rsidRPr="00C11971" w:rsidRDefault="002A1C96" w:rsidP="00C11971">
      <w:pPr>
        <w:spacing w:line="240" w:lineRule="auto"/>
      </w:pPr>
      <w:r w:rsidRPr="00C11971">
        <w:t>1993.</w:t>
      </w:r>
      <w:r w:rsidRPr="00C11971">
        <w:tab/>
      </w:r>
      <w:r w:rsidRPr="00C11971">
        <w:tab/>
        <w:t>Međunarodni badmintonski kamp, Rogla, Slovenija ( Pedersen )</w:t>
      </w:r>
    </w:p>
    <w:p w:rsidR="002A1C96" w:rsidRPr="00C11971" w:rsidRDefault="002A1C96" w:rsidP="00C11971">
      <w:pPr>
        <w:spacing w:line="240" w:lineRule="auto"/>
      </w:pPr>
      <w:r w:rsidRPr="00C11971">
        <w:t>1996.-1997.</w:t>
      </w:r>
      <w:r w:rsidRPr="00C11971">
        <w:tab/>
        <w:t xml:space="preserve">Studij badmintona i kineskog jezika na Fakultetu za fizičku kulturu u Pekingu, Kina </w:t>
      </w:r>
    </w:p>
    <w:p w:rsidR="002A1C96" w:rsidRPr="00C11971" w:rsidRDefault="002A1C96" w:rsidP="00C11971">
      <w:pPr>
        <w:spacing w:line="240" w:lineRule="auto"/>
      </w:pPr>
      <w:r w:rsidRPr="00C11971">
        <w:t>1998.</w:t>
      </w:r>
      <w:r w:rsidRPr="00C11971">
        <w:tab/>
      </w:r>
      <w:r w:rsidRPr="00C11971">
        <w:tab/>
        <w:t xml:space="preserve">Međunarodni badmintonski kamp, Poreč, Hrvatska (Martin Guld) </w:t>
      </w:r>
    </w:p>
    <w:p w:rsidR="002A1C96" w:rsidRPr="00C11971" w:rsidRDefault="002A1C96" w:rsidP="00C11971">
      <w:pPr>
        <w:spacing w:line="240" w:lineRule="auto"/>
      </w:pPr>
      <w:r w:rsidRPr="00C11971">
        <w:t>1998.</w:t>
      </w:r>
      <w:r w:rsidRPr="00C11971">
        <w:tab/>
      </w:r>
      <w:r>
        <w:tab/>
      </w:r>
      <w:r w:rsidRPr="00C11971">
        <w:t>Međunarodni badmintonski kamp, Pressbaum, Austrija ( Park Yoo Bong )</w:t>
      </w:r>
    </w:p>
    <w:p w:rsidR="002A1C96" w:rsidRPr="00C11971" w:rsidRDefault="002A1C96" w:rsidP="00C11971">
      <w:pPr>
        <w:spacing w:line="240" w:lineRule="auto"/>
      </w:pPr>
      <w:r w:rsidRPr="00C11971">
        <w:t>1999.</w:t>
      </w:r>
      <w:r w:rsidRPr="00C11971">
        <w:tab/>
      </w:r>
      <w:r w:rsidRPr="00C11971">
        <w:tab/>
        <w:t xml:space="preserve">IBF Svjetska Akademija, Kuala Lumpur, Malezija </w:t>
      </w:r>
    </w:p>
    <w:p w:rsidR="002A1C96" w:rsidRPr="00C11971" w:rsidRDefault="002A1C96" w:rsidP="00D411BB">
      <w:pPr>
        <w:spacing w:line="240" w:lineRule="auto"/>
        <w:ind w:left="1410" w:hanging="1410"/>
      </w:pPr>
      <w:r w:rsidRPr="00C11971">
        <w:t>1999.</w:t>
      </w:r>
      <w:r w:rsidRPr="00C11971">
        <w:tab/>
      </w:r>
      <w:r>
        <w:tab/>
      </w:r>
      <w:r w:rsidRPr="00C11971">
        <w:t>Svjetska trenerska konferencija, Kopenhagen Danska</w:t>
      </w:r>
      <w:r>
        <w:t xml:space="preserve">, </w:t>
      </w:r>
      <w:r w:rsidRPr="00C11971">
        <w:t xml:space="preserve">studijsko putovanje hrvatskog izaslanstva u Danskoj </w:t>
      </w:r>
    </w:p>
    <w:p w:rsidR="002A1C96" w:rsidRPr="00C11971" w:rsidRDefault="002A1C96" w:rsidP="00C11971">
      <w:pPr>
        <w:spacing w:line="240" w:lineRule="auto"/>
      </w:pPr>
      <w:r w:rsidRPr="00C11971">
        <w:t>1999.</w:t>
      </w:r>
      <w:r w:rsidRPr="00C11971">
        <w:tab/>
      </w:r>
      <w:r w:rsidRPr="00C11971">
        <w:tab/>
        <w:t>COMEBA kamp, Pariz, Francuska</w:t>
      </w:r>
    </w:p>
    <w:p w:rsidR="002A1C96" w:rsidRPr="00C11971" w:rsidRDefault="002A1C96" w:rsidP="00C11971">
      <w:pPr>
        <w:spacing w:line="240" w:lineRule="auto"/>
      </w:pPr>
      <w:r w:rsidRPr="00C11971">
        <w:t>2003.</w:t>
      </w:r>
      <w:r w:rsidRPr="00C11971">
        <w:tab/>
      </w:r>
      <w:r w:rsidRPr="00C11971">
        <w:tab/>
        <w:t>Badmintonski kamp, Zagreb, (Erik Colmos)</w:t>
      </w:r>
    </w:p>
    <w:p w:rsidR="002A1C96" w:rsidRPr="00C11971" w:rsidRDefault="002A1C96" w:rsidP="00C11971">
      <w:pPr>
        <w:spacing w:line="240" w:lineRule="auto"/>
      </w:pPr>
      <w:r w:rsidRPr="00C11971">
        <w:t xml:space="preserve">2006. </w:t>
      </w:r>
      <w:r w:rsidRPr="00C11971">
        <w:tab/>
      </w:r>
      <w:r w:rsidRPr="00C11971">
        <w:tab/>
        <w:t>IBF Education camp, Solun</w:t>
      </w:r>
    </w:p>
    <w:p w:rsidR="002A1C96" w:rsidRPr="00C11971" w:rsidRDefault="002A1C96" w:rsidP="00C11971">
      <w:pPr>
        <w:spacing w:line="240" w:lineRule="auto"/>
      </w:pPr>
      <w:r w:rsidRPr="00C11971">
        <w:t>2008.</w:t>
      </w:r>
      <w:r w:rsidRPr="00C11971">
        <w:tab/>
      </w:r>
      <w:r w:rsidRPr="00C11971">
        <w:tab/>
        <w:t>trener badmintona – Hrvatska olimpijska akademija</w:t>
      </w:r>
    </w:p>
    <w:p w:rsidR="002A1C96" w:rsidRDefault="002A1C96" w:rsidP="00C11971">
      <w:pPr>
        <w:spacing w:line="240" w:lineRule="auto"/>
      </w:pPr>
      <w:r w:rsidRPr="00C11971">
        <w:t>2009.</w:t>
      </w:r>
      <w:r w:rsidRPr="00C11971">
        <w:tab/>
      </w:r>
      <w:r w:rsidRPr="00C11971">
        <w:tab/>
        <w:t>trenerska konferencija – Slov</w:t>
      </w:r>
      <w:r>
        <w:t xml:space="preserve">enija, Europsko prvenstvo za </w:t>
      </w:r>
      <w:r w:rsidRPr="00C11971">
        <w:t>mlađe juniore</w:t>
      </w:r>
    </w:p>
    <w:p w:rsidR="002A1C96" w:rsidRPr="00C11971" w:rsidRDefault="002A1C96" w:rsidP="00C11971">
      <w:pPr>
        <w:spacing w:line="240" w:lineRule="auto"/>
      </w:pPr>
      <w:r>
        <w:t>2010.</w:t>
      </w:r>
      <w:r>
        <w:tab/>
      </w:r>
      <w:r>
        <w:tab/>
        <w:t>trenerska konferencija - Pariz</w:t>
      </w:r>
    </w:p>
    <w:p w:rsidR="002A1C96" w:rsidRPr="00D411BB" w:rsidRDefault="002A1C96" w:rsidP="00C11971">
      <w:pPr>
        <w:spacing w:line="240" w:lineRule="auto"/>
        <w:rPr>
          <w:b/>
          <w:bCs/>
          <w:i/>
          <w:iCs/>
        </w:rPr>
      </w:pPr>
      <w:r w:rsidRPr="00C11971">
        <w:rPr>
          <w:b/>
          <w:bCs/>
          <w:i/>
          <w:iCs/>
        </w:rPr>
        <w:t>STRUČNI SEMINARI</w:t>
      </w:r>
      <w:r w:rsidRPr="00C11971">
        <w:rPr>
          <w:b/>
          <w:bCs/>
        </w:rPr>
        <w:t xml:space="preserve"> </w:t>
      </w:r>
      <w:r w:rsidRPr="00C11971">
        <w:rPr>
          <w:b/>
          <w:bCs/>
          <w:i/>
          <w:iCs/>
        </w:rPr>
        <w:t>( s područja badmintona):</w:t>
      </w:r>
    </w:p>
    <w:p w:rsidR="002A1C96" w:rsidRPr="00C11971" w:rsidRDefault="002A1C96" w:rsidP="00C11971">
      <w:pPr>
        <w:numPr>
          <w:ilvl w:val="0"/>
          <w:numId w:val="4"/>
        </w:numPr>
        <w:spacing w:line="240" w:lineRule="auto"/>
      </w:pPr>
      <w:r w:rsidRPr="00C11971">
        <w:t>Vodila seminar iz badmintona za profesore TZK-a, 1998. Rovinj, 9. Ljetna škola pedagoga fizičke kulture</w:t>
      </w:r>
    </w:p>
    <w:p w:rsidR="002A1C96" w:rsidRPr="00C11971" w:rsidRDefault="002A1C96" w:rsidP="00C11971">
      <w:pPr>
        <w:numPr>
          <w:ilvl w:val="0"/>
          <w:numId w:val="4"/>
        </w:numPr>
        <w:spacing w:line="240" w:lineRule="auto"/>
      </w:pPr>
      <w:r w:rsidRPr="00C11971">
        <w:t>Vodila seminar iz badmintona za učitelje razredne nastave, 2000., Poreč, Ljetna škola učitelja razredne nastave</w:t>
      </w:r>
    </w:p>
    <w:p w:rsidR="002A1C96" w:rsidRPr="00D411BB" w:rsidRDefault="002A1C96" w:rsidP="00C11971">
      <w:pPr>
        <w:numPr>
          <w:ilvl w:val="0"/>
          <w:numId w:val="4"/>
        </w:numPr>
        <w:spacing w:line="240" w:lineRule="auto"/>
      </w:pPr>
      <w:r w:rsidRPr="00C11971">
        <w:t>Organizirala i vodila seminar za trenere o iskustvima s IBF-ove Svjetske akademije, 2000., Zagreb</w:t>
      </w:r>
    </w:p>
    <w:p w:rsidR="002A1C96" w:rsidRPr="00D411BB" w:rsidRDefault="002A1C96" w:rsidP="00C11971">
      <w:pPr>
        <w:spacing w:line="240" w:lineRule="auto"/>
        <w:rPr>
          <w:b/>
          <w:bCs/>
        </w:rPr>
      </w:pPr>
      <w:r w:rsidRPr="00C11971">
        <w:rPr>
          <w:b/>
          <w:bCs/>
        </w:rPr>
        <w:t>OSTALO:</w:t>
      </w:r>
    </w:p>
    <w:p w:rsidR="002A1C96" w:rsidRPr="00C11971" w:rsidRDefault="002A1C96" w:rsidP="00D411BB">
      <w:pPr>
        <w:spacing w:line="240" w:lineRule="auto"/>
        <w:ind w:left="1410" w:hanging="1410"/>
      </w:pPr>
      <w:r w:rsidRPr="00C11971">
        <w:t>1999. -</w:t>
      </w:r>
      <w:r w:rsidRPr="00C11971">
        <w:tab/>
      </w:r>
      <w:r>
        <w:tab/>
      </w:r>
      <w:r w:rsidRPr="00C11971">
        <w:t xml:space="preserve">U Hrvatskom badmintonskom savezu - stručni povjerenik za pitanja stručnog obrazovanja trenera. </w:t>
      </w:r>
    </w:p>
    <w:p w:rsidR="002A1C96" w:rsidRPr="00C11971" w:rsidRDefault="002A1C96" w:rsidP="00C11971">
      <w:pPr>
        <w:spacing w:line="240" w:lineRule="auto"/>
      </w:pPr>
      <w:r w:rsidRPr="00C11971">
        <w:t>2002.-</w:t>
      </w:r>
      <w:r w:rsidRPr="00C11971">
        <w:tab/>
      </w:r>
      <w:r w:rsidRPr="00C11971">
        <w:tab/>
        <w:t>Predsjednica Zagrebačkog badmintonskog saveza</w:t>
      </w:r>
    </w:p>
    <w:p w:rsidR="002A1C96" w:rsidRPr="00C11971" w:rsidRDefault="002A1C96" w:rsidP="00C11971">
      <w:pPr>
        <w:spacing w:line="240" w:lineRule="auto"/>
      </w:pPr>
      <w:r w:rsidRPr="00C11971">
        <w:t>2007.-</w:t>
      </w:r>
      <w:r w:rsidRPr="00C11971">
        <w:tab/>
      </w:r>
      <w:r w:rsidRPr="00C11971">
        <w:tab/>
        <w:t>U Hrvatskom badmintonskom savezu – izbornica podmlatka</w:t>
      </w:r>
    </w:p>
    <w:p w:rsidR="002A1C96" w:rsidRPr="00C11971" w:rsidRDefault="002A1C96" w:rsidP="00C11971">
      <w:pPr>
        <w:spacing w:line="240" w:lineRule="auto"/>
      </w:pPr>
      <w:r w:rsidRPr="00C11971">
        <w:t>2007.-</w:t>
      </w:r>
      <w:r w:rsidRPr="00C11971">
        <w:tab/>
      </w:r>
      <w:r w:rsidRPr="00C11971">
        <w:tab/>
        <w:t>Koordinator za provedbu projekta ravnopravnosti sportašica</w:t>
      </w:r>
    </w:p>
    <w:p w:rsidR="002A1C96" w:rsidRPr="00C11971" w:rsidRDefault="002A1C96" w:rsidP="00C11971">
      <w:pPr>
        <w:spacing w:line="240" w:lineRule="auto"/>
      </w:pPr>
      <w:r w:rsidRPr="00C11971">
        <w:t>2009.</w:t>
      </w:r>
      <w:r w:rsidRPr="00C11971">
        <w:tab/>
      </w:r>
      <w:r w:rsidRPr="00C11971">
        <w:tab/>
        <w:t>završila tečaj ASMC u organizaciji HOO-a</w:t>
      </w:r>
    </w:p>
    <w:p w:rsidR="002A1C96" w:rsidRDefault="002A1C96" w:rsidP="00B15859"/>
    <w:p w:rsidR="002A1C96" w:rsidRDefault="002A1C96" w:rsidP="00B15859"/>
    <w:p w:rsidR="002A1C96" w:rsidRDefault="002A1C96" w:rsidP="00B15859">
      <w:r>
        <w:t>Ovime izjavljujem da sam suglasan s kandidaturom, te da razumijem i prihvaćam Statut Zagrebačkog badmintonskog saveza (potpis kandidata):</w:t>
      </w:r>
      <w:bookmarkStart w:id="0" w:name="_GoBack"/>
      <w:bookmarkEnd w:id="0"/>
      <w:r>
        <w:t xml:space="preserve"> Lidija Petrinović Zekan</w:t>
      </w:r>
    </w:p>
    <w:p w:rsidR="002A1C96" w:rsidRDefault="002A1C96" w:rsidP="00B15859">
      <w:pPr>
        <w:rPr>
          <w:sz w:val="28"/>
          <w:szCs w:val="28"/>
        </w:rPr>
      </w:pPr>
    </w:p>
    <w:p w:rsidR="002A1C96" w:rsidRPr="00B15859" w:rsidRDefault="002A1C96" w:rsidP="00B15859">
      <w:r w:rsidRPr="0011665B">
        <w:rPr>
          <w:sz w:val="28"/>
          <w:szCs w:val="28"/>
        </w:rPr>
        <w:t>Ovjera i potpis ovlaštene osobe kluba</w:t>
      </w:r>
      <w:r>
        <w:rPr>
          <w:sz w:val="28"/>
          <w:szCs w:val="28"/>
        </w:rPr>
        <w:t>: Lidija Petrinović Zekan</w:t>
      </w:r>
    </w:p>
    <w:sectPr w:rsidR="002A1C96" w:rsidRPr="00B15859" w:rsidSect="00C5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0A6B"/>
    <w:multiLevelType w:val="hybridMultilevel"/>
    <w:tmpl w:val="A19EB01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0D16D57"/>
    <w:multiLevelType w:val="singleLevel"/>
    <w:tmpl w:val="F19A3784"/>
    <w:lvl w:ilvl="0">
      <w:start w:val="199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972730"/>
    <w:multiLevelType w:val="hybridMultilevel"/>
    <w:tmpl w:val="4CF269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74485"/>
    <w:multiLevelType w:val="singleLevel"/>
    <w:tmpl w:val="B854FDA2"/>
    <w:lvl w:ilvl="0">
      <w:start w:val="198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7A3B7D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F3D197D"/>
    <w:multiLevelType w:val="singleLevel"/>
    <w:tmpl w:val="F52AEBB0"/>
    <w:lvl w:ilvl="0">
      <w:start w:val="199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1B6"/>
    <w:rsid w:val="0003568C"/>
    <w:rsid w:val="00036200"/>
    <w:rsid w:val="00093832"/>
    <w:rsid w:val="00097E90"/>
    <w:rsid w:val="000D68E7"/>
    <w:rsid w:val="0011665B"/>
    <w:rsid w:val="00123C42"/>
    <w:rsid w:val="002A1C96"/>
    <w:rsid w:val="002D32C2"/>
    <w:rsid w:val="0032451A"/>
    <w:rsid w:val="00393A51"/>
    <w:rsid w:val="005151B6"/>
    <w:rsid w:val="00552337"/>
    <w:rsid w:val="00691BA5"/>
    <w:rsid w:val="00863BCC"/>
    <w:rsid w:val="00871FE8"/>
    <w:rsid w:val="008A6618"/>
    <w:rsid w:val="008B1590"/>
    <w:rsid w:val="008D0758"/>
    <w:rsid w:val="009F5298"/>
    <w:rsid w:val="00A055A1"/>
    <w:rsid w:val="00A327D6"/>
    <w:rsid w:val="00A74CB2"/>
    <w:rsid w:val="00AE021F"/>
    <w:rsid w:val="00AE02D5"/>
    <w:rsid w:val="00B15859"/>
    <w:rsid w:val="00B43EC0"/>
    <w:rsid w:val="00B619DC"/>
    <w:rsid w:val="00BF38CA"/>
    <w:rsid w:val="00C11971"/>
    <w:rsid w:val="00C57490"/>
    <w:rsid w:val="00C812D1"/>
    <w:rsid w:val="00D411BB"/>
    <w:rsid w:val="00D551D9"/>
    <w:rsid w:val="00D760E0"/>
    <w:rsid w:val="00ED538D"/>
    <w:rsid w:val="00F4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9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99"/>
    <w:qFormat/>
    <w:rsid w:val="00093832"/>
    <w:rPr>
      <w:i/>
      <w:iCs/>
    </w:rPr>
  </w:style>
  <w:style w:type="character" w:styleId="Hyperlink">
    <w:name w:val="Hyperlink"/>
    <w:basedOn w:val="DefaultParagraphFont"/>
    <w:uiPriority w:val="99"/>
    <w:semiHidden/>
    <w:rsid w:val="00093832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23C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D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0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zekan@kif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707</Words>
  <Characters>4030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Kandidacijski obrazac</dc:title>
  <dc:subject/>
  <dc:creator>Ratko</dc:creator>
  <cp:keywords/>
  <dc:description/>
  <cp:lastModifiedBy>Badminton</cp:lastModifiedBy>
  <cp:revision>2</cp:revision>
  <dcterms:created xsi:type="dcterms:W3CDTF">2012-05-04T11:55:00Z</dcterms:created>
  <dcterms:modified xsi:type="dcterms:W3CDTF">2012-05-04T11:55:00Z</dcterms:modified>
</cp:coreProperties>
</file>