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3A4" w:rsidRDefault="00A873A4">
      <w:r>
        <w:t>REZULTATI  1.KRUGA ZAGREBAČKE BADMINTONSKE LIGE, 16.10.2011.</w:t>
      </w:r>
    </w:p>
    <w:p w:rsidR="00A873A4" w:rsidRDefault="00A873A4"/>
    <w:p w:rsidR="00A873A4" w:rsidRDefault="00A873A4"/>
    <w:p w:rsidR="00A873A4" w:rsidRDefault="00A873A4">
      <w:r w:rsidRPr="004A6E41">
        <w:rPr>
          <w:b/>
          <w:u w:val="single"/>
        </w:rPr>
        <w:t>DJEČACI 1-4 RAZED</w:t>
      </w:r>
      <w:r>
        <w:tab/>
      </w:r>
      <w:r>
        <w:tab/>
      </w:r>
      <w:r>
        <w:tab/>
      </w:r>
      <w:r>
        <w:tab/>
      </w:r>
      <w:r>
        <w:tab/>
      </w:r>
      <w:r w:rsidRPr="004A6E41">
        <w:rPr>
          <w:b/>
          <w:u w:val="single"/>
        </w:rPr>
        <w:t>DJEVOJČICE 1-4 RAZRED</w:t>
      </w:r>
    </w:p>
    <w:p w:rsidR="00A873A4" w:rsidRDefault="00A873A4">
      <w:r>
        <w:t>1. LUKA BAN</w:t>
      </w:r>
      <w:r>
        <w:tab/>
      </w:r>
      <w:r>
        <w:tab/>
      </w:r>
      <w:r>
        <w:tab/>
      </w:r>
      <w:r>
        <w:tab/>
      </w:r>
      <w:r>
        <w:tab/>
      </w:r>
      <w:r>
        <w:tab/>
        <w:t>1. DOROTEJA BRKIĆ</w:t>
      </w:r>
    </w:p>
    <w:p w:rsidR="00A873A4" w:rsidRDefault="00A873A4">
      <w:r>
        <w:t>2. LOVRO HANŽEK</w:t>
      </w:r>
      <w:r>
        <w:tab/>
      </w:r>
      <w:r>
        <w:tab/>
      </w:r>
      <w:r>
        <w:tab/>
      </w:r>
      <w:r>
        <w:tab/>
      </w:r>
      <w:r>
        <w:tab/>
      </w:r>
      <w:r>
        <w:tab/>
        <w:t>2. LEDA DOMINIĆ</w:t>
      </w:r>
    </w:p>
    <w:p w:rsidR="00A873A4" w:rsidRDefault="00A873A4">
      <w:r>
        <w:t>3. IVAN GOTESMAN</w:t>
      </w:r>
      <w:r>
        <w:tab/>
      </w:r>
      <w:r>
        <w:tab/>
      </w:r>
      <w:r>
        <w:tab/>
      </w:r>
      <w:r>
        <w:tab/>
      </w:r>
      <w:r>
        <w:tab/>
        <w:t>3. TIHANA DOKO</w:t>
      </w:r>
    </w:p>
    <w:p w:rsidR="00A873A4" w:rsidRDefault="00A873A4">
      <w:r>
        <w:t>4. BORNA CAR</w:t>
      </w:r>
      <w:r>
        <w:tab/>
      </w:r>
      <w:r>
        <w:tab/>
      </w:r>
      <w:r>
        <w:tab/>
      </w:r>
      <w:r>
        <w:tab/>
      </w:r>
      <w:r>
        <w:tab/>
      </w:r>
      <w:r>
        <w:tab/>
        <w:t>4. ANTEA RENDULIĆ</w:t>
      </w:r>
    </w:p>
    <w:p w:rsidR="00A873A4" w:rsidRDefault="00A873A4">
      <w:r>
        <w:t>5. VITO BUCHBERGER</w:t>
      </w:r>
      <w:r>
        <w:tab/>
      </w:r>
      <w:r>
        <w:tab/>
      </w:r>
      <w:r>
        <w:tab/>
      </w:r>
      <w:r>
        <w:tab/>
      </w:r>
      <w:r>
        <w:tab/>
        <w:t>5. IRA MISIR</w:t>
      </w:r>
    </w:p>
    <w:p w:rsidR="00A873A4" w:rsidRDefault="00A873A4">
      <w:r>
        <w:t>6. LUKA VRSALOVIĆ</w:t>
      </w:r>
      <w:r>
        <w:tab/>
      </w:r>
      <w:r>
        <w:tab/>
      </w:r>
      <w:r>
        <w:tab/>
      </w:r>
      <w:r>
        <w:tab/>
      </w:r>
      <w:r>
        <w:tab/>
        <w:t>6. TAMARA CVITKUŠIĆ</w:t>
      </w:r>
    </w:p>
    <w:p w:rsidR="00A873A4" w:rsidRDefault="00A873A4">
      <w:r>
        <w:t>7. IVOR GLAŽAR</w:t>
      </w:r>
      <w:r>
        <w:tab/>
      </w:r>
      <w:r>
        <w:tab/>
      </w:r>
      <w:r>
        <w:tab/>
      </w:r>
      <w:r>
        <w:tab/>
      </w:r>
      <w:r>
        <w:tab/>
      </w:r>
      <w:r>
        <w:tab/>
        <w:t>7. SARA GRAHOVAC</w:t>
      </w:r>
    </w:p>
    <w:p w:rsidR="00A873A4" w:rsidRDefault="00A873A4">
      <w:r>
        <w:t>8. ĐORĐE STEVANIĆ</w:t>
      </w:r>
      <w:r>
        <w:tab/>
      </w:r>
      <w:r>
        <w:tab/>
      </w:r>
      <w:r>
        <w:tab/>
      </w:r>
      <w:r>
        <w:tab/>
      </w:r>
      <w:r>
        <w:tab/>
        <w:t>8. MARIJA MALENČIĆ</w:t>
      </w:r>
    </w:p>
    <w:p w:rsidR="00A873A4" w:rsidRDefault="00A873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9. IVA KVESIĆ</w:t>
      </w:r>
    </w:p>
    <w:p w:rsidR="00A873A4" w:rsidRDefault="00A873A4"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10. GLORIJA OBADIĆ</w:t>
      </w:r>
    </w:p>
    <w:p w:rsidR="00A873A4" w:rsidRDefault="00A873A4">
      <w:r w:rsidRPr="004A6E41">
        <w:rPr>
          <w:b/>
          <w:u w:val="single"/>
        </w:rPr>
        <w:t>DJEČACI 5-6 RAZRED</w:t>
      </w:r>
      <w:r>
        <w:tab/>
      </w:r>
      <w:r>
        <w:tab/>
      </w:r>
      <w:r>
        <w:tab/>
      </w:r>
      <w:r>
        <w:tab/>
      </w:r>
      <w:r>
        <w:tab/>
        <w:t>11. LUNA ŠABAN</w:t>
      </w:r>
    </w:p>
    <w:p w:rsidR="00A873A4" w:rsidRDefault="00A873A4">
      <w:r>
        <w:t>1. DORIJAN CVIJANOVIĆ</w:t>
      </w:r>
      <w:r>
        <w:tab/>
      </w:r>
      <w:r>
        <w:tab/>
      </w:r>
      <w:r>
        <w:tab/>
      </w:r>
      <w:r>
        <w:tab/>
      </w:r>
      <w:r>
        <w:tab/>
        <w:t>12. KARLA BELAS</w:t>
      </w:r>
    </w:p>
    <w:p w:rsidR="00A873A4" w:rsidRDefault="00A873A4">
      <w:r>
        <w:t>2. EDVIN HADŽIHALILOVIĆ</w:t>
      </w:r>
      <w:r>
        <w:tab/>
      </w:r>
      <w:r>
        <w:tab/>
        <w:t xml:space="preserve">                        13. KATARINA GRAOVAC</w:t>
      </w:r>
    </w:p>
    <w:p w:rsidR="00A873A4" w:rsidRDefault="00A873A4">
      <w:r>
        <w:t>3. MARKO TEJIĆ</w:t>
      </w:r>
    </w:p>
    <w:p w:rsidR="00A873A4" w:rsidRPr="004A6E41" w:rsidRDefault="00A873A4">
      <w:pPr>
        <w:rPr>
          <w:b/>
          <w:u w:val="single"/>
        </w:rPr>
      </w:pPr>
      <w:r>
        <w:t>4. JOSIP SAMBOLEK</w:t>
      </w:r>
      <w:r>
        <w:tab/>
      </w:r>
      <w:r>
        <w:tab/>
      </w:r>
      <w:r>
        <w:tab/>
      </w:r>
      <w:r>
        <w:tab/>
      </w:r>
      <w:r>
        <w:tab/>
      </w:r>
      <w:r w:rsidRPr="004A6E41">
        <w:rPr>
          <w:b/>
          <w:u w:val="single"/>
        </w:rPr>
        <w:t>DJEVOJČICE 5-6 RAZRED</w:t>
      </w:r>
    </w:p>
    <w:p w:rsidR="00A873A4" w:rsidRDefault="00A873A4">
      <w:r>
        <w:t>5. FILIP BAČIĆ</w:t>
      </w:r>
      <w:r>
        <w:tab/>
      </w:r>
      <w:r>
        <w:tab/>
      </w:r>
      <w:r>
        <w:tab/>
      </w:r>
      <w:r>
        <w:tab/>
      </w:r>
      <w:r>
        <w:tab/>
      </w:r>
      <w:r>
        <w:tab/>
        <w:t>1. LUCIJA BUCHBERGER</w:t>
      </w:r>
    </w:p>
    <w:p w:rsidR="00A873A4" w:rsidRDefault="00A873A4">
      <w:r>
        <w:t>6. DOMAGOJ ŠKVORČEVIĆ</w:t>
      </w:r>
      <w:r>
        <w:tab/>
      </w:r>
      <w:r>
        <w:tab/>
      </w:r>
      <w:r>
        <w:tab/>
      </w:r>
      <w:r>
        <w:tab/>
        <w:t>1. VERA STEVANIĆ</w:t>
      </w:r>
    </w:p>
    <w:p w:rsidR="00A873A4" w:rsidRDefault="00A873A4">
      <w:r>
        <w:t>7. ANTONIO BAN</w:t>
      </w:r>
      <w:r>
        <w:tab/>
      </w:r>
      <w:r>
        <w:tab/>
      </w:r>
      <w:r>
        <w:tab/>
      </w:r>
      <w:r>
        <w:tab/>
      </w:r>
      <w:r>
        <w:tab/>
      </w:r>
      <w:r>
        <w:tab/>
        <w:t>1. DOROTEJA BRKIĆ</w:t>
      </w:r>
    </w:p>
    <w:p w:rsidR="00A873A4" w:rsidRDefault="00A873A4">
      <w:r>
        <w:t>8. TEO TOMULIĆ</w:t>
      </w:r>
      <w:r>
        <w:tab/>
      </w:r>
      <w:r>
        <w:tab/>
      </w:r>
      <w:r>
        <w:tab/>
      </w:r>
      <w:r>
        <w:tab/>
      </w:r>
      <w:r>
        <w:tab/>
      </w:r>
      <w:r>
        <w:tab/>
        <w:t>4. DANIJELA VUGLEK</w:t>
      </w:r>
    </w:p>
    <w:p w:rsidR="00A873A4" w:rsidRDefault="00A873A4">
      <w:r>
        <w:t>9. FILIP BARIŠIĆ</w:t>
      </w:r>
      <w:r>
        <w:tab/>
      </w:r>
      <w:r>
        <w:tab/>
      </w:r>
      <w:r>
        <w:tab/>
      </w:r>
      <w:r>
        <w:tab/>
      </w:r>
      <w:r>
        <w:tab/>
        <w:t xml:space="preserve">            5. TESA BAČIĆ</w:t>
      </w:r>
    </w:p>
    <w:p w:rsidR="00A873A4" w:rsidRDefault="00A873A4">
      <w:r>
        <w:t>10. MARKO KOZLIK</w:t>
      </w:r>
      <w:r>
        <w:tab/>
      </w:r>
      <w:r>
        <w:tab/>
      </w:r>
      <w:r>
        <w:tab/>
      </w:r>
      <w:r>
        <w:tab/>
      </w:r>
      <w:r>
        <w:tab/>
        <w:t>6. KARLA ŽIVIČNJAK</w:t>
      </w:r>
    </w:p>
    <w:p w:rsidR="00A873A4" w:rsidRDefault="00A873A4">
      <w:r>
        <w:t>11. TIN MIHALIĆ</w:t>
      </w:r>
      <w:r>
        <w:tab/>
      </w:r>
      <w:r>
        <w:tab/>
      </w:r>
      <w:r>
        <w:tab/>
      </w:r>
      <w:r>
        <w:tab/>
      </w:r>
      <w:r>
        <w:tab/>
      </w:r>
      <w:r>
        <w:tab/>
        <w:t>7. TARA TROŠELJ</w:t>
      </w:r>
    </w:p>
    <w:p w:rsidR="00A873A4" w:rsidRDefault="00A873A4">
      <w:r>
        <w:t>12. FILIP BERNARDIĆ</w:t>
      </w:r>
      <w:r>
        <w:tab/>
      </w:r>
      <w:r>
        <w:tab/>
      </w:r>
      <w:r>
        <w:tab/>
      </w:r>
      <w:r>
        <w:tab/>
      </w:r>
      <w:r>
        <w:tab/>
        <w:t>8. PATRICIJA CINDRIĆ</w:t>
      </w:r>
    </w:p>
    <w:p w:rsidR="00A873A4" w:rsidRDefault="00A873A4">
      <w:r>
        <w:t>13. ANDREJ ŠIMIĆ</w:t>
      </w:r>
      <w:r>
        <w:tab/>
      </w:r>
      <w:r>
        <w:tab/>
      </w:r>
      <w:r>
        <w:tab/>
      </w:r>
      <w:r>
        <w:tab/>
      </w:r>
      <w:r>
        <w:tab/>
      </w:r>
      <w:r>
        <w:tab/>
        <w:t>9. FANY ŠMIT</w:t>
      </w:r>
    </w:p>
    <w:p w:rsidR="00A873A4" w:rsidRDefault="00A873A4">
      <w:r>
        <w:t>14. DEMIJEN BZIK</w:t>
      </w:r>
      <w:r>
        <w:tab/>
      </w:r>
      <w:r>
        <w:tab/>
      </w:r>
      <w:r>
        <w:tab/>
      </w:r>
      <w:r>
        <w:tab/>
      </w:r>
      <w:r>
        <w:tab/>
      </w:r>
      <w:r>
        <w:tab/>
        <w:t>10. ZRINKA ROĐANEC</w:t>
      </w:r>
    </w:p>
    <w:p w:rsidR="00A873A4" w:rsidRDefault="00A873A4">
      <w:r>
        <w:t>15. JOSIP NAKIĆEN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A873A4" w:rsidRDefault="00A873A4">
      <w:r>
        <w:t>16. MARIO RAŠIĆ</w:t>
      </w:r>
    </w:p>
    <w:p w:rsidR="00A873A4" w:rsidRDefault="00A873A4">
      <w:r>
        <w:t xml:space="preserve">17. IVAN TIŠMA                                                                 </w:t>
      </w:r>
      <w:r w:rsidRPr="004A6E41">
        <w:rPr>
          <w:b/>
          <w:u w:val="single"/>
        </w:rPr>
        <w:t>DJEČACI 7-8 RAZRED</w:t>
      </w:r>
    </w:p>
    <w:p w:rsidR="00A873A4" w:rsidRDefault="00A873A4">
      <w:r>
        <w:t>18. SVEN FEKEŽA</w:t>
      </w:r>
      <w:r>
        <w:tab/>
      </w:r>
      <w:r>
        <w:tab/>
      </w:r>
      <w:r>
        <w:tab/>
      </w:r>
      <w:r>
        <w:tab/>
      </w:r>
      <w:r>
        <w:tab/>
      </w:r>
      <w:r>
        <w:tab/>
        <w:t>1. MARKO PEKAS</w:t>
      </w:r>
    </w:p>
    <w:p w:rsidR="00A873A4" w:rsidRDefault="00A873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 MLADEN TEJIĆ</w:t>
      </w:r>
    </w:p>
    <w:p w:rsidR="00A873A4" w:rsidRDefault="00A873A4">
      <w:r w:rsidRPr="004A6E41">
        <w:rPr>
          <w:b/>
          <w:u w:val="single"/>
        </w:rPr>
        <w:t>DJEVOJČICE 7-8 RAZRED</w:t>
      </w:r>
      <w:r>
        <w:tab/>
      </w:r>
      <w:r>
        <w:tab/>
      </w:r>
      <w:r>
        <w:tab/>
        <w:t xml:space="preserve">            3. BRUNO GROFELNIK</w:t>
      </w:r>
    </w:p>
    <w:p w:rsidR="00A873A4" w:rsidRDefault="00A873A4">
      <w:r>
        <w:t>1. PAULA BARKOVIĆ</w:t>
      </w:r>
      <w:r>
        <w:tab/>
      </w:r>
      <w:r>
        <w:tab/>
      </w:r>
      <w:r>
        <w:tab/>
      </w:r>
      <w:r>
        <w:tab/>
      </w:r>
      <w:r>
        <w:tab/>
        <w:t>4. DORIJAN CVIJANOVIĆ</w:t>
      </w:r>
    </w:p>
    <w:p w:rsidR="00A873A4" w:rsidRDefault="00A873A4">
      <w:r>
        <w:t>2. ELENA MIŠČEVIĆ</w:t>
      </w:r>
      <w:r>
        <w:tab/>
      </w:r>
      <w:r>
        <w:tab/>
      </w:r>
      <w:r>
        <w:tab/>
      </w:r>
      <w:r>
        <w:tab/>
      </w:r>
      <w:r>
        <w:tab/>
        <w:t>5. VEDRAN DRAGIŠIĆ</w:t>
      </w:r>
    </w:p>
    <w:p w:rsidR="00A873A4" w:rsidRDefault="00A873A4">
      <w:r>
        <w:t>3. IVONA ROSO</w:t>
      </w:r>
      <w:r>
        <w:tab/>
      </w:r>
      <w:r>
        <w:tab/>
      </w:r>
      <w:r>
        <w:tab/>
      </w:r>
      <w:r>
        <w:tab/>
      </w:r>
      <w:r>
        <w:tab/>
      </w:r>
      <w:r>
        <w:tab/>
        <w:t>6. DINO BELAS</w:t>
      </w:r>
    </w:p>
    <w:p w:rsidR="00A873A4" w:rsidRDefault="00A873A4">
      <w:r>
        <w:t>4. LJILJANA GRUBAN</w:t>
      </w:r>
      <w:r>
        <w:tab/>
      </w:r>
      <w:r>
        <w:tab/>
      </w:r>
      <w:r>
        <w:tab/>
      </w:r>
      <w:r>
        <w:tab/>
      </w:r>
      <w:r>
        <w:tab/>
        <w:t>7. DOMAGOJ PFEIFFER</w:t>
      </w:r>
    </w:p>
    <w:p w:rsidR="00A873A4" w:rsidRDefault="00A873A4">
      <w:r>
        <w:t>5. PATRICIJA PRIBEG</w:t>
      </w:r>
      <w:r>
        <w:tab/>
      </w:r>
      <w:r>
        <w:tab/>
      </w:r>
      <w:r>
        <w:tab/>
      </w:r>
      <w:r>
        <w:tab/>
      </w:r>
      <w:r>
        <w:tab/>
        <w:t>8. JAKOV VUJEVIĆ</w:t>
      </w:r>
    </w:p>
    <w:p w:rsidR="00A873A4" w:rsidRDefault="00A873A4">
      <w:r>
        <w:t>6. ANA LUCIJA STANKIĆ</w:t>
      </w:r>
      <w:r>
        <w:tab/>
      </w:r>
      <w:r>
        <w:tab/>
      </w:r>
      <w:r>
        <w:tab/>
      </w:r>
      <w:r>
        <w:tab/>
      </w:r>
      <w:r>
        <w:tab/>
        <w:t>9. VJEKOSLAV HRŽENJAK</w:t>
      </w:r>
    </w:p>
    <w:p w:rsidR="00A873A4" w:rsidRDefault="00A873A4">
      <w:r>
        <w:t>7. NIKA ŠIROLA</w:t>
      </w:r>
      <w:r>
        <w:tab/>
      </w:r>
      <w:r>
        <w:tab/>
      </w:r>
      <w:r>
        <w:tab/>
      </w:r>
      <w:r>
        <w:tab/>
      </w:r>
      <w:r>
        <w:tab/>
      </w:r>
      <w:r>
        <w:tab/>
        <w:t>10. MARIN FREŠKORA</w:t>
      </w:r>
    </w:p>
    <w:p w:rsidR="00A873A4" w:rsidRDefault="00A873A4">
      <w:r>
        <w:t>8. LEA KRANJČEC</w:t>
      </w:r>
      <w:r>
        <w:tab/>
      </w:r>
      <w:r>
        <w:tab/>
      </w:r>
      <w:r>
        <w:tab/>
      </w:r>
      <w:r>
        <w:tab/>
      </w:r>
      <w:r>
        <w:tab/>
      </w:r>
      <w:r>
        <w:tab/>
        <w:t>11. MATKO PRIBIČEVIĆ</w:t>
      </w:r>
    </w:p>
    <w:p w:rsidR="00A873A4" w:rsidRDefault="00A873A4">
      <w:r>
        <w:t>9. ANA ĆAVAR</w:t>
      </w:r>
      <w:r>
        <w:tab/>
      </w:r>
      <w:r>
        <w:tab/>
      </w:r>
      <w:r>
        <w:tab/>
      </w:r>
      <w:r>
        <w:tab/>
      </w:r>
      <w:r>
        <w:tab/>
      </w:r>
    </w:p>
    <w:p w:rsidR="00A873A4" w:rsidRDefault="00A873A4"/>
    <w:sectPr w:rsidR="00A873A4" w:rsidSect="00A87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712E"/>
    <w:rsid w:val="004A6E41"/>
    <w:rsid w:val="006A2F52"/>
    <w:rsid w:val="006E465C"/>
    <w:rsid w:val="00771511"/>
    <w:rsid w:val="008F712E"/>
    <w:rsid w:val="00A8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151</TotalTime>
  <Pages>1</Pages>
  <Words>250</Words>
  <Characters>1429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 1</dc:title>
  <dc:subject/>
  <dc:creator>Mario</dc:creator>
  <cp:keywords/>
  <dc:description/>
  <cp:lastModifiedBy>Mario</cp:lastModifiedBy>
  <cp:revision>2</cp:revision>
  <cp:lastPrinted>2011-10-25T11:39:00Z</cp:lastPrinted>
  <dcterms:created xsi:type="dcterms:W3CDTF">2011-10-25T09:16:00Z</dcterms:created>
  <dcterms:modified xsi:type="dcterms:W3CDTF">2011-11-07T09:59:00Z</dcterms:modified>
</cp:coreProperties>
</file>